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78" w:rsidRDefault="00672B7B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2A28DD3" wp14:editId="012797A5">
            <wp:simplePos x="0" y="0"/>
            <wp:positionH relativeFrom="column">
              <wp:posOffset>-306705</wp:posOffset>
            </wp:positionH>
            <wp:positionV relativeFrom="paragraph">
              <wp:posOffset>-448945</wp:posOffset>
            </wp:positionV>
            <wp:extent cx="2677795" cy="762000"/>
            <wp:effectExtent l="0" t="0" r="8255" b="0"/>
            <wp:wrapTight wrapText="bothSides">
              <wp:wrapPolygon edited="0">
                <wp:start x="0" y="0"/>
                <wp:lineTo x="0" y="21060"/>
                <wp:lineTo x="21513" y="21060"/>
                <wp:lineTo x="21513" y="0"/>
                <wp:lineTo x="0" y="0"/>
              </wp:wrapPolygon>
            </wp:wrapTight>
            <wp:docPr id="1" name="Grafik 1" descr="BNN Kopf fer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N Kopf fert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DFC">
        <w:t xml:space="preserve">Vom </w:t>
      </w:r>
      <w:r w:rsidR="00BC0877">
        <w:t>09</w:t>
      </w:r>
      <w:bookmarkStart w:id="0" w:name="_GoBack"/>
      <w:bookmarkEnd w:id="0"/>
      <w:r w:rsidR="00507BAD">
        <w:t>.10</w:t>
      </w:r>
      <w:r w:rsidR="0038391A">
        <w:t>.2018</w:t>
      </w:r>
    </w:p>
    <w:p w:rsidR="00A51B31" w:rsidRDefault="00BC0877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7098472" wp14:editId="6B6653EF">
            <wp:simplePos x="0" y="0"/>
            <wp:positionH relativeFrom="column">
              <wp:posOffset>-751575</wp:posOffset>
            </wp:positionH>
            <wp:positionV relativeFrom="paragraph">
              <wp:posOffset>328708</wp:posOffset>
            </wp:positionV>
            <wp:extent cx="7160509" cy="8389089"/>
            <wp:effectExtent l="0" t="0" r="254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9067" cy="83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B31" w:rsidSect="00EB25F8">
      <w:pgSz w:w="11906" w:h="16838" w:code="9"/>
      <w:pgMar w:top="1418" w:right="0" w:bottom="567" w:left="1418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7B"/>
    <w:rsid w:val="00011740"/>
    <w:rsid w:val="00012C36"/>
    <w:rsid w:val="000303C0"/>
    <w:rsid w:val="0005638B"/>
    <w:rsid w:val="00065DA5"/>
    <w:rsid w:val="0008072B"/>
    <w:rsid w:val="000E730B"/>
    <w:rsid w:val="00154246"/>
    <w:rsid w:val="00172668"/>
    <w:rsid w:val="00182BF9"/>
    <w:rsid w:val="001B3E1B"/>
    <w:rsid w:val="00222334"/>
    <w:rsid w:val="00237937"/>
    <w:rsid w:val="0026798A"/>
    <w:rsid w:val="002B15E9"/>
    <w:rsid w:val="002B4853"/>
    <w:rsid w:val="002D65AC"/>
    <w:rsid w:val="002E31DD"/>
    <w:rsid w:val="003300B9"/>
    <w:rsid w:val="003306A9"/>
    <w:rsid w:val="00345EB3"/>
    <w:rsid w:val="0038391A"/>
    <w:rsid w:val="003A6EE9"/>
    <w:rsid w:val="003D1CC2"/>
    <w:rsid w:val="0040107A"/>
    <w:rsid w:val="00470968"/>
    <w:rsid w:val="004B46F8"/>
    <w:rsid w:val="004E59B7"/>
    <w:rsid w:val="004E6D57"/>
    <w:rsid w:val="004F39C2"/>
    <w:rsid w:val="00507BAD"/>
    <w:rsid w:val="005305ED"/>
    <w:rsid w:val="00670DFD"/>
    <w:rsid w:val="00672B7B"/>
    <w:rsid w:val="006C292E"/>
    <w:rsid w:val="006C6632"/>
    <w:rsid w:val="006D65FF"/>
    <w:rsid w:val="0078335A"/>
    <w:rsid w:val="007A0DFC"/>
    <w:rsid w:val="008244A6"/>
    <w:rsid w:val="00837595"/>
    <w:rsid w:val="00880E12"/>
    <w:rsid w:val="008E1BA9"/>
    <w:rsid w:val="00910657"/>
    <w:rsid w:val="00911BCA"/>
    <w:rsid w:val="009B7A8F"/>
    <w:rsid w:val="00A24811"/>
    <w:rsid w:val="00A51B31"/>
    <w:rsid w:val="00A53CC2"/>
    <w:rsid w:val="00AA0825"/>
    <w:rsid w:val="00AA53FB"/>
    <w:rsid w:val="00AD0092"/>
    <w:rsid w:val="00AE22A2"/>
    <w:rsid w:val="00B011C3"/>
    <w:rsid w:val="00B73320"/>
    <w:rsid w:val="00BC0877"/>
    <w:rsid w:val="00BE23A9"/>
    <w:rsid w:val="00BF4B0B"/>
    <w:rsid w:val="00C17C2F"/>
    <w:rsid w:val="00C34A20"/>
    <w:rsid w:val="00C938C2"/>
    <w:rsid w:val="00CA56ED"/>
    <w:rsid w:val="00CD6D8D"/>
    <w:rsid w:val="00D14D6D"/>
    <w:rsid w:val="00D4095D"/>
    <w:rsid w:val="00D55098"/>
    <w:rsid w:val="00D74380"/>
    <w:rsid w:val="00DC0541"/>
    <w:rsid w:val="00DC28E1"/>
    <w:rsid w:val="00E54B78"/>
    <w:rsid w:val="00EA789A"/>
    <w:rsid w:val="00EB25F8"/>
    <w:rsid w:val="00EC68CE"/>
    <w:rsid w:val="00ED457A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1F23BA9.dotm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Praktikantin Kulturamt</dc:creator>
  <cp:lastModifiedBy>Azubi Kulturamt</cp:lastModifiedBy>
  <cp:revision>2</cp:revision>
  <cp:lastPrinted>2018-09-13T12:21:00Z</cp:lastPrinted>
  <dcterms:created xsi:type="dcterms:W3CDTF">2018-10-09T06:23:00Z</dcterms:created>
  <dcterms:modified xsi:type="dcterms:W3CDTF">2018-10-09T06:23:00Z</dcterms:modified>
</cp:coreProperties>
</file>